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282" w:rsidRPr="00DF0EDA" w:rsidRDefault="00817282" w:rsidP="004300AB">
      <w:pPr>
        <w:spacing w:before="180" w:after="180"/>
        <w:jc w:val="center"/>
        <w:rPr>
          <w:b/>
          <w:spacing w:val="20"/>
          <w:sz w:val="28"/>
          <w:szCs w:val="28"/>
        </w:rPr>
      </w:pPr>
      <w:r w:rsidRPr="00DF0EDA">
        <w:rPr>
          <w:b/>
          <w:spacing w:val="20"/>
          <w:sz w:val="28"/>
          <w:szCs w:val="28"/>
        </w:rPr>
        <w:t>ЧЕРНІГІВСЬКА</w:t>
      </w:r>
      <w:r w:rsidR="00D7750C" w:rsidRPr="00DF0EDA">
        <w:rPr>
          <w:b/>
          <w:spacing w:val="20"/>
          <w:sz w:val="28"/>
          <w:szCs w:val="28"/>
        </w:rPr>
        <w:t xml:space="preserve"> </w:t>
      </w:r>
      <w:r w:rsidRPr="00DF0EDA">
        <w:rPr>
          <w:b/>
          <w:spacing w:val="20"/>
          <w:sz w:val="28"/>
          <w:szCs w:val="28"/>
        </w:rPr>
        <w:t xml:space="preserve"> ОБЛАСНА </w:t>
      </w:r>
      <w:r w:rsidR="00D7750C" w:rsidRPr="00DF0EDA">
        <w:rPr>
          <w:b/>
          <w:spacing w:val="20"/>
          <w:sz w:val="28"/>
          <w:szCs w:val="28"/>
        </w:rPr>
        <w:t xml:space="preserve"> </w:t>
      </w:r>
      <w:r w:rsidRPr="00DF0EDA">
        <w:rPr>
          <w:b/>
          <w:spacing w:val="20"/>
          <w:sz w:val="28"/>
          <w:szCs w:val="28"/>
        </w:rPr>
        <w:t>ДЕРЖАВНА</w:t>
      </w:r>
      <w:r w:rsidR="00D7750C" w:rsidRPr="00DF0EDA">
        <w:rPr>
          <w:b/>
          <w:spacing w:val="20"/>
          <w:sz w:val="28"/>
          <w:szCs w:val="28"/>
        </w:rPr>
        <w:t xml:space="preserve"> </w:t>
      </w:r>
      <w:r w:rsidRPr="00DF0EDA">
        <w:rPr>
          <w:b/>
          <w:spacing w:val="20"/>
          <w:sz w:val="28"/>
          <w:szCs w:val="28"/>
        </w:rPr>
        <w:t xml:space="preserve"> АДМІНІСТРАЦІЯ</w:t>
      </w:r>
    </w:p>
    <w:p w:rsidR="0026502D" w:rsidRPr="00DF0EDA" w:rsidRDefault="00216334" w:rsidP="001C3487">
      <w:pPr>
        <w:jc w:val="center"/>
        <w:rPr>
          <w:b/>
          <w:spacing w:val="20"/>
          <w:sz w:val="28"/>
          <w:szCs w:val="28"/>
        </w:rPr>
      </w:pPr>
      <w:r w:rsidRPr="00DF0EDA">
        <w:rPr>
          <w:b/>
          <w:spacing w:val="20"/>
          <w:sz w:val="28"/>
          <w:szCs w:val="28"/>
        </w:rPr>
        <w:t xml:space="preserve">ДЕПАРТАМЕНТ </w:t>
      </w:r>
      <w:r w:rsidR="00D7750C" w:rsidRPr="00DF0EDA">
        <w:rPr>
          <w:b/>
          <w:spacing w:val="20"/>
          <w:sz w:val="28"/>
          <w:szCs w:val="28"/>
        </w:rPr>
        <w:t xml:space="preserve"> </w:t>
      </w:r>
      <w:r w:rsidRPr="00DF0EDA">
        <w:rPr>
          <w:b/>
          <w:spacing w:val="20"/>
          <w:sz w:val="28"/>
          <w:szCs w:val="28"/>
        </w:rPr>
        <w:t>КУЛЬТУРИ</w:t>
      </w:r>
      <w:r w:rsidR="0026502D" w:rsidRPr="00DF0EDA">
        <w:rPr>
          <w:b/>
          <w:spacing w:val="20"/>
          <w:sz w:val="28"/>
          <w:szCs w:val="28"/>
        </w:rPr>
        <w:t xml:space="preserve"> </w:t>
      </w:r>
      <w:r w:rsidR="00D7750C" w:rsidRPr="00DF0EDA">
        <w:rPr>
          <w:b/>
          <w:spacing w:val="20"/>
          <w:sz w:val="28"/>
          <w:szCs w:val="28"/>
        </w:rPr>
        <w:t xml:space="preserve"> </w:t>
      </w:r>
      <w:r w:rsidR="0026502D" w:rsidRPr="00DF0EDA">
        <w:rPr>
          <w:b/>
          <w:spacing w:val="20"/>
          <w:sz w:val="28"/>
          <w:szCs w:val="28"/>
        </w:rPr>
        <w:t xml:space="preserve">І </w:t>
      </w:r>
      <w:r w:rsidR="00D7750C" w:rsidRPr="00DF0EDA">
        <w:rPr>
          <w:b/>
          <w:spacing w:val="20"/>
          <w:sz w:val="28"/>
          <w:szCs w:val="28"/>
        </w:rPr>
        <w:t xml:space="preserve"> </w:t>
      </w:r>
      <w:r w:rsidR="0026502D" w:rsidRPr="00DF0EDA">
        <w:rPr>
          <w:b/>
          <w:spacing w:val="20"/>
          <w:sz w:val="28"/>
          <w:szCs w:val="28"/>
        </w:rPr>
        <w:t xml:space="preserve">ТУРИЗМУ, </w:t>
      </w:r>
    </w:p>
    <w:p w:rsidR="00216334" w:rsidRPr="00DF0EDA" w:rsidRDefault="0026502D" w:rsidP="004300AB">
      <w:pPr>
        <w:spacing w:after="360"/>
        <w:jc w:val="center"/>
        <w:rPr>
          <w:spacing w:val="20"/>
          <w:sz w:val="32"/>
          <w:szCs w:val="28"/>
        </w:rPr>
      </w:pPr>
      <w:r w:rsidRPr="00DF0EDA">
        <w:rPr>
          <w:b/>
          <w:spacing w:val="20"/>
          <w:sz w:val="28"/>
          <w:szCs w:val="28"/>
        </w:rPr>
        <w:t xml:space="preserve">НАЦІОНАЛЬНОСТЕЙ </w:t>
      </w:r>
      <w:r w:rsidR="00D7750C" w:rsidRPr="00DF0EDA">
        <w:rPr>
          <w:b/>
          <w:spacing w:val="20"/>
          <w:sz w:val="28"/>
          <w:szCs w:val="28"/>
        </w:rPr>
        <w:t xml:space="preserve"> </w:t>
      </w:r>
      <w:r w:rsidRPr="00DF0EDA">
        <w:rPr>
          <w:b/>
          <w:spacing w:val="20"/>
          <w:sz w:val="28"/>
          <w:szCs w:val="28"/>
        </w:rPr>
        <w:t xml:space="preserve">ТА </w:t>
      </w:r>
      <w:r w:rsidR="00D7750C" w:rsidRPr="00DF0EDA">
        <w:rPr>
          <w:b/>
          <w:spacing w:val="20"/>
          <w:sz w:val="28"/>
          <w:szCs w:val="28"/>
        </w:rPr>
        <w:t xml:space="preserve"> </w:t>
      </w:r>
      <w:r w:rsidRPr="00DF0EDA">
        <w:rPr>
          <w:b/>
          <w:spacing w:val="20"/>
          <w:sz w:val="28"/>
          <w:szCs w:val="28"/>
        </w:rPr>
        <w:t>РЕЛІГІЙ</w:t>
      </w:r>
    </w:p>
    <w:p w:rsidR="00B227BB" w:rsidRPr="00DF0EDA" w:rsidRDefault="00B227BB" w:rsidP="00B227BB">
      <w:pPr>
        <w:spacing w:before="60"/>
        <w:jc w:val="center"/>
        <w:rPr>
          <w:b/>
          <w:spacing w:val="200"/>
          <w:sz w:val="28"/>
          <w:szCs w:val="28"/>
        </w:rPr>
      </w:pPr>
      <w:r w:rsidRPr="00DF0EDA">
        <w:rPr>
          <w:b/>
          <w:spacing w:val="200"/>
          <w:sz w:val="28"/>
          <w:szCs w:val="28"/>
        </w:rPr>
        <w:t>НАКАЗ</w:t>
      </w:r>
    </w:p>
    <w:p w:rsidR="00B227BB" w:rsidRPr="00DF0EDA" w:rsidRDefault="00B227BB" w:rsidP="00813C3D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227BB" w:rsidRPr="00DF0EDA" w:rsidTr="005A7ABE">
        <w:trPr>
          <w:trHeight w:val="620"/>
        </w:trPr>
        <w:tc>
          <w:tcPr>
            <w:tcW w:w="3622" w:type="dxa"/>
          </w:tcPr>
          <w:p w:rsidR="00B227BB" w:rsidRPr="00DF0EDA" w:rsidRDefault="00095FB9" w:rsidP="009E751C">
            <w:pPr>
              <w:spacing w:before="120"/>
              <w:rPr>
                <w:b/>
                <w:sz w:val="28"/>
                <w:szCs w:val="28"/>
              </w:rPr>
            </w:pPr>
            <w:r w:rsidRPr="00DF0EDA">
              <w:rPr>
                <w:sz w:val="28"/>
                <w:szCs w:val="28"/>
              </w:rPr>
              <w:t xml:space="preserve">від </w:t>
            </w:r>
            <w:r w:rsidR="00B20264">
              <w:rPr>
                <w:sz w:val="28"/>
                <w:szCs w:val="28"/>
                <w:u w:val="single"/>
              </w:rPr>
              <w:t>22 травня</w:t>
            </w:r>
            <w:r w:rsidR="00CD07C2" w:rsidRPr="00DF0EDA">
              <w:rPr>
                <w:sz w:val="28"/>
                <w:szCs w:val="28"/>
              </w:rPr>
              <w:t xml:space="preserve"> </w:t>
            </w:r>
            <w:r w:rsidR="00B227BB" w:rsidRPr="00DF0EDA">
              <w:rPr>
                <w:sz w:val="28"/>
                <w:szCs w:val="28"/>
              </w:rPr>
              <w:t>20</w:t>
            </w:r>
            <w:r w:rsidR="00A8726B" w:rsidRPr="00DF0EDA">
              <w:rPr>
                <w:sz w:val="28"/>
                <w:szCs w:val="28"/>
              </w:rPr>
              <w:t>2</w:t>
            </w:r>
            <w:r w:rsidR="00E507A7" w:rsidRPr="00DF0EDA">
              <w:rPr>
                <w:sz w:val="28"/>
                <w:szCs w:val="28"/>
              </w:rPr>
              <w:t>6</w:t>
            </w:r>
            <w:r w:rsidR="00B227BB" w:rsidRPr="00DF0EDA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:rsidR="00B227BB" w:rsidRPr="00DF0EDA" w:rsidRDefault="00B227BB" w:rsidP="00F6783C">
            <w:pPr>
              <w:spacing w:before="120"/>
              <w:jc w:val="center"/>
              <w:rPr>
                <w:sz w:val="28"/>
                <w:szCs w:val="28"/>
              </w:rPr>
            </w:pPr>
            <w:r w:rsidRPr="00DF0EDA"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B227BB" w:rsidRPr="00B20264" w:rsidRDefault="00B227BB" w:rsidP="007471AB">
            <w:pPr>
              <w:spacing w:before="120"/>
              <w:ind w:firstLine="567"/>
              <w:rPr>
                <w:b/>
                <w:sz w:val="28"/>
                <w:szCs w:val="28"/>
                <w:u w:val="single"/>
              </w:rPr>
            </w:pPr>
            <w:r w:rsidRPr="00DF0EDA">
              <w:rPr>
                <w:color w:val="000000" w:themeColor="text1"/>
                <w:sz w:val="28"/>
                <w:szCs w:val="28"/>
              </w:rPr>
              <w:t>№</w:t>
            </w:r>
            <w:r w:rsidR="00AF0762">
              <w:rPr>
                <w:color w:val="000000" w:themeColor="text1"/>
                <w:sz w:val="28"/>
                <w:szCs w:val="28"/>
              </w:rPr>
              <w:t xml:space="preserve"> </w:t>
            </w:r>
            <w:r w:rsidR="00B20264">
              <w:rPr>
                <w:color w:val="000000" w:themeColor="text1"/>
                <w:sz w:val="28"/>
                <w:szCs w:val="28"/>
                <w:u w:val="single"/>
              </w:rPr>
              <w:t>109</w:t>
            </w:r>
            <w:bookmarkStart w:id="0" w:name="_GoBack"/>
            <w:bookmarkEnd w:id="0"/>
          </w:p>
        </w:tc>
      </w:tr>
    </w:tbl>
    <w:p w:rsidR="00A90F01" w:rsidRPr="00395B31" w:rsidRDefault="00A90F01" w:rsidP="002C571B">
      <w:pPr>
        <w:rPr>
          <w:sz w:val="22"/>
          <w:szCs w:val="26"/>
        </w:rPr>
      </w:pPr>
    </w:p>
    <w:p w:rsidR="00043C00" w:rsidRPr="006660D5" w:rsidRDefault="002A621E" w:rsidP="00043C00">
      <w:pPr>
        <w:rPr>
          <w:b/>
          <w:i/>
          <w:sz w:val="26"/>
          <w:szCs w:val="26"/>
        </w:rPr>
      </w:pPr>
      <w:r w:rsidRPr="006660D5">
        <w:rPr>
          <w:b/>
          <w:i/>
          <w:sz w:val="26"/>
          <w:szCs w:val="26"/>
        </w:rPr>
        <w:t>Про організацію</w:t>
      </w:r>
      <w:r w:rsidR="00043C00" w:rsidRPr="006660D5">
        <w:rPr>
          <w:b/>
          <w:i/>
          <w:sz w:val="26"/>
          <w:szCs w:val="26"/>
        </w:rPr>
        <w:t xml:space="preserve"> та проведення </w:t>
      </w:r>
    </w:p>
    <w:p w:rsidR="00043C00" w:rsidRPr="006660D5" w:rsidRDefault="002A621E" w:rsidP="00043C00">
      <w:pPr>
        <w:rPr>
          <w:b/>
          <w:i/>
          <w:sz w:val="26"/>
          <w:szCs w:val="26"/>
        </w:rPr>
      </w:pPr>
      <w:r w:rsidRPr="006660D5">
        <w:rPr>
          <w:b/>
          <w:i/>
          <w:sz w:val="26"/>
          <w:szCs w:val="26"/>
        </w:rPr>
        <w:t>обласного заходу до</w:t>
      </w:r>
      <w:r w:rsidR="00043C00" w:rsidRPr="006660D5">
        <w:rPr>
          <w:b/>
          <w:i/>
          <w:sz w:val="26"/>
          <w:szCs w:val="26"/>
        </w:rPr>
        <w:t xml:space="preserve"> Дня </w:t>
      </w:r>
      <w:r w:rsidRPr="006660D5">
        <w:rPr>
          <w:b/>
          <w:i/>
          <w:sz w:val="26"/>
          <w:szCs w:val="26"/>
        </w:rPr>
        <w:t xml:space="preserve">Героїв </w:t>
      </w:r>
    </w:p>
    <w:p w:rsidR="00043C00" w:rsidRPr="00395B31" w:rsidRDefault="00043C00" w:rsidP="00043C00">
      <w:pPr>
        <w:rPr>
          <w:sz w:val="22"/>
          <w:szCs w:val="27"/>
        </w:rPr>
      </w:pPr>
    </w:p>
    <w:p w:rsidR="002A621E" w:rsidRPr="00395B31" w:rsidRDefault="002A621E" w:rsidP="002A621E">
      <w:pPr>
        <w:ind w:firstLine="567"/>
        <w:jc w:val="both"/>
        <w:rPr>
          <w:sz w:val="27"/>
          <w:szCs w:val="27"/>
        </w:rPr>
      </w:pPr>
      <w:r w:rsidRPr="00395B31">
        <w:rPr>
          <w:sz w:val="27"/>
          <w:szCs w:val="27"/>
        </w:rPr>
        <w:t>З метою проведення на належному рівні об</w:t>
      </w:r>
      <w:r w:rsidR="00803857">
        <w:rPr>
          <w:sz w:val="27"/>
          <w:szCs w:val="27"/>
        </w:rPr>
        <w:t>ласного заходу до Дня Героїв 23 </w:t>
      </w:r>
      <w:r w:rsidRPr="00395B31">
        <w:rPr>
          <w:sz w:val="27"/>
          <w:szCs w:val="27"/>
        </w:rPr>
        <w:t>травня 2026 року</w:t>
      </w:r>
    </w:p>
    <w:p w:rsidR="00043C00" w:rsidRPr="00395B31" w:rsidRDefault="00043C00" w:rsidP="002A621E">
      <w:pPr>
        <w:jc w:val="both"/>
        <w:rPr>
          <w:sz w:val="22"/>
          <w:szCs w:val="27"/>
        </w:rPr>
      </w:pPr>
    </w:p>
    <w:p w:rsidR="00043C00" w:rsidRPr="00395B31" w:rsidRDefault="00043C00" w:rsidP="00043C00">
      <w:pPr>
        <w:rPr>
          <w:b/>
          <w:sz w:val="27"/>
          <w:szCs w:val="27"/>
        </w:rPr>
      </w:pPr>
      <w:r w:rsidRPr="00395B31">
        <w:rPr>
          <w:b/>
          <w:sz w:val="27"/>
          <w:szCs w:val="27"/>
        </w:rPr>
        <w:t>н а к а з у ю:</w:t>
      </w:r>
    </w:p>
    <w:p w:rsidR="00043C00" w:rsidRPr="00395B31" w:rsidRDefault="00043C00" w:rsidP="00043C00">
      <w:pPr>
        <w:tabs>
          <w:tab w:val="left" w:pos="5790"/>
        </w:tabs>
        <w:jc w:val="both"/>
        <w:rPr>
          <w:sz w:val="22"/>
          <w:szCs w:val="27"/>
        </w:rPr>
      </w:pPr>
    </w:p>
    <w:p w:rsidR="00FE261C" w:rsidRPr="00395B31" w:rsidRDefault="00043C00" w:rsidP="00FE261C">
      <w:pPr>
        <w:tabs>
          <w:tab w:val="left" w:pos="5790"/>
        </w:tabs>
        <w:spacing w:after="120"/>
        <w:ind w:firstLine="567"/>
        <w:jc w:val="both"/>
        <w:rPr>
          <w:sz w:val="27"/>
          <w:szCs w:val="27"/>
        </w:rPr>
      </w:pPr>
      <w:r w:rsidRPr="00395B31">
        <w:rPr>
          <w:sz w:val="27"/>
          <w:szCs w:val="27"/>
        </w:rPr>
        <w:t>1. </w:t>
      </w:r>
      <w:r w:rsidR="002A621E" w:rsidRPr="00395B31">
        <w:rPr>
          <w:sz w:val="27"/>
          <w:szCs w:val="27"/>
        </w:rPr>
        <w:t>В.о. генерального директора-керівника художнього Обласного комунального концертно-видовищного підприємства «Чернігівський обласний філармонійний центр фестивалів та концертних програм» Сергію ТЕРЕБУНУ забезпечити: придбання пально-мастильних матеріалів (бе</w:t>
      </w:r>
      <w:r w:rsidR="00D06106" w:rsidRPr="00395B31">
        <w:rPr>
          <w:sz w:val="27"/>
          <w:szCs w:val="27"/>
        </w:rPr>
        <w:t>нзин А-95 – 20 л, ДП – 20 л</w:t>
      </w:r>
      <w:r w:rsidR="002A621E" w:rsidRPr="00395B31">
        <w:rPr>
          <w:sz w:val="27"/>
          <w:szCs w:val="27"/>
        </w:rPr>
        <w:t xml:space="preserve">); </w:t>
      </w:r>
      <w:r w:rsidR="0038228F" w:rsidRPr="00395B31">
        <w:rPr>
          <w:sz w:val="27"/>
          <w:szCs w:val="27"/>
        </w:rPr>
        <w:t>придбання квіткової продукції (</w:t>
      </w:r>
      <w:r w:rsidR="002A621E" w:rsidRPr="00395B31">
        <w:rPr>
          <w:sz w:val="27"/>
          <w:szCs w:val="27"/>
        </w:rPr>
        <w:t xml:space="preserve">квіти </w:t>
      </w:r>
      <w:r w:rsidR="0038228F" w:rsidRPr="00395B31">
        <w:rPr>
          <w:sz w:val="27"/>
          <w:szCs w:val="27"/>
        </w:rPr>
        <w:t>врозсип – 200 шт.);</w:t>
      </w:r>
      <w:r w:rsidR="002A621E" w:rsidRPr="00395B31">
        <w:rPr>
          <w:sz w:val="27"/>
          <w:szCs w:val="27"/>
        </w:rPr>
        <w:t xml:space="preserve"> </w:t>
      </w:r>
      <w:r w:rsidR="00FE261C" w:rsidRPr="00395B31">
        <w:rPr>
          <w:sz w:val="27"/>
          <w:szCs w:val="27"/>
        </w:rPr>
        <w:t>написання сценарного плану; участь ведучого та звукорежисера; звукопідсилюючу апаратуру та генератор.</w:t>
      </w:r>
    </w:p>
    <w:p w:rsidR="00E96524" w:rsidRPr="00395B31" w:rsidRDefault="006741F7" w:rsidP="00696BCC">
      <w:pPr>
        <w:spacing w:after="80"/>
        <w:ind w:firstLine="567"/>
        <w:jc w:val="both"/>
        <w:rPr>
          <w:sz w:val="27"/>
          <w:szCs w:val="27"/>
        </w:rPr>
      </w:pPr>
      <w:r w:rsidRPr="00395B31">
        <w:rPr>
          <w:sz w:val="27"/>
          <w:szCs w:val="27"/>
        </w:rPr>
        <w:t>2</w:t>
      </w:r>
      <w:r w:rsidR="00E96524" w:rsidRPr="00395B31">
        <w:rPr>
          <w:sz w:val="27"/>
          <w:szCs w:val="27"/>
        </w:rPr>
        <w:t>. Директору Комунального закладу «Обласний центр народної творчості» Чернігівської обласної ради Надії ЗАВАЛІНІЙ забезпечити</w:t>
      </w:r>
      <w:r w:rsidR="00A855C9">
        <w:rPr>
          <w:sz w:val="27"/>
          <w:szCs w:val="27"/>
        </w:rPr>
        <w:t xml:space="preserve"> придбання</w:t>
      </w:r>
      <w:r w:rsidR="00E96524" w:rsidRPr="00395B31">
        <w:rPr>
          <w:sz w:val="27"/>
          <w:szCs w:val="27"/>
        </w:rPr>
        <w:t xml:space="preserve"> </w:t>
      </w:r>
      <w:r w:rsidR="00A855C9">
        <w:rPr>
          <w:sz w:val="27"/>
          <w:szCs w:val="27"/>
        </w:rPr>
        <w:t>продукції призначеної</w:t>
      </w:r>
      <w:r w:rsidRPr="00395B31">
        <w:rPr>
          <w:sz w:val="27"/>
          <w:szCs w:val="27"/>
        </w:rPr>
        <w:t xml:space="preserve"> для забезпечення проведення протокольних заходів (прапор державний – 1 шт., прапор надії – 1 шт., ручка до касети редукторної (для підняття </w:t>
      </w:r>
      <w:r w:rsidR="00CF3C14">
        <w:rPr>
          <w:sz w:val="27"/>
          <w:szCs w:val="27"/>
        </w:rPr>
        <w:t xml:space="preserve">прапорів на </w:t>
      </w:r>
      <w:proofErr w:type="spellStart"/>
      <w:r w:rsidR="00CF3C14">
        <w:rPr>
          <w:sz w:val="27"/>
          <w:szCs w:val="27"/>
        </w:rPr>
        <w:t>флагштоках</w:t>
      </w:r>
      <w:proofErr w:type="spellEnd"/>
      <w:r w:rsidR="00CF3C14">
        <w:rPr>
          <w:sz w:val="27"/>
          <w:szCs w:val="27"/>
        </w:rPr>
        <w:t>) – 7 шт</w:t>
      </w:r>
      <w:r w:rsidRPr="00395B31">
        <w:rPr>
          <w:sz w:val="27"/>
          <w:szCs w:val="27"/>
        </w:rPr>
        <w:t>.</w:t>
      </w:r>
      <w:r w:rsidR="00CF3C14">
        <w:rPr>
          <w:sz w:val="27"/>
          <w:szCs w:val="27"/>
        </w:rPr>
        <w:t>).</w:t>
      </w:r>
    </w:p>
    <w:p w:rsidR="006660D5" w:rsidRPr="00395B31" w:rsidRDefault="006660D5" w:rsidP="006660D5">
      <w:pPr>
        <w:spacing w:after="120"/>
        <w:ind w:firstLine="567"/>
        <w:jc w:val="both"/>
        <w:rPr>
          <w:sz w:val="27"/>
          <w:szCs w:val="27"/>
        </w:rPr>
      </w:pPr>
      <w:r w:rsidRPr="00395B31">
        <w:rPr>
          <w:sz w:val="27"/>
          <w:szCs w:val="27"/>
        </w:rPr>
        <w:t xml:space="preserve">3. Начальнику відділу у справах національностей та релігій управління культури, національностей та релігій Департаменту культури і туризму, національностей та релігій Чернігівської обласної </w:t>
      </w:r>
      <w:r w:rsidR="00CF3C14">
        <w:rPr>
          <w:sz w:val="27"/>
          <w:szCs w:val="27"/>
        </w:rPr>
        <w:t>державної адміністрації Олексію </w:t>
      </w:r>
      <w:r w:rsidRPr="00395B31">
        <w:rPr>
          <w:sz w:val="27"/>
          <w:szCs w:val="27"/>
        </w:rPr>
        <w:t>СТЕПАНЕНКУ забезпечити проведення релігійними громадами</w:t>
      </w:r>
      <w:r w:rsidR="00395B31" w:rsidRPr="00395B31">
        <w:rPr>
          <w:sz w:val="27"/>
          <w:szCs w:val="27"/>
        </w:rPr>
        <w:t xml:space="preserve"> області молебнів до Дня Героїв.</w:t>
      </w:r>
    </w:p>
    <w:p w:rsidR="00043C00" w:rsidRPr="00395B31" w:rsidRDefault="00395B31" w:rsidP="00696BCC">
      <w:pPr>
        <w:spacing w:after="80"/>
        <w:ind w:firstLine="567"/>
        <w:jc w:val="both"/>
        <w:rPr>
          <w:sz w:val="27"/>
          <w:szCs w:val="27"/>
        </w:rPr>
      </w:pPr>
      <w:r w:rsidRPr="00395B31">
        <w:rPr>
          <w:sz w:val="27"/>
          <w:szCs w:val="27"/>
        </w:rPr>
        <w:t>4</w:t>
      </w:r>
      <w:r w:rsidR="00043C00" w:rsidRPr="00395B31">
        <w:rPr>
          <w:sz w:val="27"/>
          <w:szCs w:val="27"/>
        </w:rPr>
        <w:t>. </w:t>
      </w:r>
      <w:r w:rsidR="00E96524" w:rsidRPr="00395B31">
        <w:rPr>
          <w:sz w:val="27"/>
          <w:szCs w:val="27"/>
        </w:rPr>
        <w:t>Начальнику</w:t>
      </w:r>
      <w:r w:rsidR="00043C00" w:rsidRPr="00395B31">
        <w:rPr>
          <w:sz w:val="27"/>
          <w:szCs w:val="27"/>
        </w:rPr>
        <w:t xml:space="preserve"> відділу фінансування та бухгалтерського обліку – головному бухгалтеру Департаменту культури і туризму, національностей та релігій Чернігівської обласної державної адміністрації Тетяні РАЗУВАН забезпечити фінансування проведеного заходу.</w:t>
      </w:r>
    </w:p>
    <w:p w:rsidR="00043C00" w:rsidRDefault="00395B31" w:rsidP="003628E5">
      <w:pPr>
        <w:ind w:firstLine="567"/>
        <w:jc w:val="both"/>
        <w:rPr>
          <w:sz w:val="27"/>
          <w:szCs w:val="27"/>
        </w:rPr>
      </w:pPr>
      <w:r w:rsidRPr="00395B31">
        <w:rPr>
          <w:sz w:val="27"/>
          <w:szCs w:val="27"/>
        </w:rPr>
        <w:t>5</w:t>
      </w:r>
      <w:r w:rsidR="00043C00" w:rsidRPr="00395B31">
        <w:rPr>
          <w:sz w:val="27"/>
          <w:szCs w:val="27"/>
        </w:rPr>
        <w:t>. Контроль за виконанням цього наказу покласти на заступника директора Департаменту культури і туризму, національностей та релігій Чернігівської обласної державної адміністрації – начальника управління культури, національностей та релігій Володимира БОГДАНОВИЧА.</w:t>
      </w:r>
    </w:p>
    <w:p w:rsidR="00395B31" w:rsidRPr="00395B31" w:rsidRDefault="00395B31" w:rsidP="00395B31">
      <w:pPr>
        <w:jc w:val="both"/>
        <w:rPr>
          <w:sz w:val="27"/>
          <w:szCs w:val="27"/>
        </w:rPr>
      </w:pPr>
    </w:p>
    <w:p w:rsidR="007277C9" w:rsidRPr="00395B31" w:rsidRDefault="000061EB" w:rsidP="00696BCC">
      <w:pPr>
        <w:rPr>
          <w:sz w:val="27"/>
          <w:szCs w:val="27"/>
        </w:rPr>
      </w:pPr>
      <w:r w:rsidRPr="00395B31">
        <w:rPr>
          <w:sz w:val="27"/>
          <w:szCs w:val="27"/>
        </w:rPr>
        <w:t>Директор</w:t>
      </w:r>
      <w:r w:rsidR="00A90F01" w:rsidRPr="00395B31">
        <w:rPr>
          <w:sz w:val="27"/>
          <w:szCs w:val="27"/>
        </w:rPr>
        <w:t xml:space="preserve">                       </w:t>
      </w:r>
      <w:r w:rsidR="008842B3" w:rsidRPr="00395B31">
        <w:rPr>
          <w:sz w:val="27"/>
          <w:szCs w:val="27"/>
          <w:lang w:val="ru-RU"/>
        </w:rPr>
        <w:t xml:space="preserve">          </w:t>
      </w:r>
      <w:r w:rsidR="00A90F01" w:rsidRPr="00395B31">
        <w:rPr>
          <w:sz w:val="27"/>
          <w:szCs w:val="27"/>
        </w:rPr>
        <w:t xml:space="preserve">                     </w:t>
      </w:r>
      <w:r w:rsidR="00F04BEC" w:rsidRPr="00395B31">
        <w:rPr>
          <w:sz w:val="27"/>
          <w:szCs w:val="27"/>
        </w:rPr>
        <w:t xml:space="preserve">                     </w:t>
      </w:r>
      <w:r w:rsidR="005E5D97" w:rsidRPr="00395B31">
        <w:rPr>
          <w:sz w:val="27"/>
          <w:szCs w:val="27"/>
        </w:rPr>
        <w:t xml:space="preserve">   </w:t>
      </w:r>
      <w:r w:rsidR="00130C4F" w:rsidRPr="00395B31">
        <w:rPr>
          <w:sz w:val="27"/>
          <w:szCs w:val="27"/>
        </w:rPr>
        <w:t xml:space="preserve"> </w:t>
      </w:r>
      <w:r w:rsidRPr="00395B31">
        <w:rPr>
          <w:sz w:val="27"/>
          <w:szCs w:val="27"/>
        </w:rPr>
        <w:t xml:space="preserve"> </w:t>
      </w:r>
      <w:r w:rsidR="006660D5" w:rsidRPr="00395B31">
        <w:rPr>
          <w:sz w:val="27"/>
          <w:szCs w:val="27"/>
        </w:rPr>
        <w:t xml:space="preserve">    </w:t>
      </w:r>
      <w:r w:rsidRPr="00395B31">
        <w:rPr>
          <w:sz w:val="27"/>
          <w:szCs w:val="27"/>
        </w:rPr>
        <w:t xml:space="preserve"> </w:t>
      </w:r>
      <w:r w:rsidR="00A90F01" w:rsidRPr="00395B31">
        <w:rPr>
          <w:sz w:val="27"/>
          <w:szCs w:val="27"/>
        </w:rPr>
        <w:t xml:space="preserve"> </w:t>
      </w:r>
      <w:r w:rsidR="003155F9" w:rsidRPr="00395B31">
        <w:rPr>
          <w:sz w:val="27"/>
          <w:szCs w:val="27"/>
        </w:rPr>
        <w:t xml:space="preserve">    </w:t>
      </w:r>
      <w:r w:rsidR="00A90F01" w:rsidRPr="00395B31">
        <w:rPr>
          <w:sz w:val="27"/>
          <w:szCs w:val="27"/>
        </w:rPr>
        <w:t xml:space="preserve">  </w:t>
      </w:r>
      <w:r w:rsidRPr="00395B31">
        <w:rPr>
          <w:sz w:val="27"/>
          <w:szCs w:val="27"/>
        </w:rPr>
        <w:t>Людмила ЗАМАЙ</w:t>
      </w:r>
    </w:p>
    <w:sectPr w:rsidR="007277C9" w:rsidRPr="00395B31" w:rsidSect="00696BCC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34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884" w:rsidRDefault="00D05884">
      <w:r>
        <w:separator/>
      </w:r>
    </w:p>
  </w:endnote>
  <w:endnote w:type="continuationSeparator" w:id="0">
    <w:p w:rsidR="00D05884" w:rsidRDefault="00D0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884" w:rsidRDefault="00D05884">
      <w:r>
        <w:separator/>
      </w:r>
    </w:p>
  </w:footnote>
  <w:footnote w:type="continuationSeparator" w:id="0">
    <w:p w:rsidR="00D05884" w:rsidRDefault="00D05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95B" w:rsidRDefault="00CD095B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095B" w:rsidRDefault="00CD09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E6" w:rsidRPr="00543810" w:rsidRDefault="00B214E6" w:rsidP="00B214E6">
    <w:pPr>
      <w:pStyle w:val="a3"/>
      <w:jc w:val="center"/>
      <w:rPr>
        <w:sz w:val="28"/>
        <w:szCs w:val="28"/>
      </w:rPr>
    </w:pPr>
    <w:r w:rsidRPr="00543810">
      <w:rPr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95B" w:rsidRDefault="009B2A4D" w:rsidP="00882329">
    <w:pPr>
      <w:pStyle w:val="a3"/>
      <w:jc w:val="center"/>
    </w:pPr>
    <w:r w:rsidRPr="000D24D2">
      <w:rPr>
        <w:noProof/>
        <w:color w:val="333333"/>
        <w:szCs w:val="28"/>
        <w:lang w:eastAsia="uk-UA"/>
      </w:rPr>
      <w:drawing>
        <wp:inline distT="0" distB="0" distL="0" distR="0">
          <wp:extent cx="433705" cy="575310"/>
          <wp:effectExtent l="0" t="0" r="4445" b="0"/>
          <wp:docPr id="5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76EF"/>
    <w:multiLevelType w:val="hybridMultilevel"/>
    <w:tmpl w:val="D35C2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655E4"/>
    <w:multiLevelType w:val="hybridMultilevel"/>
    <w:tmpl w:val="D35C2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F664D"/>
    <w:multiLevelType w:val="hybridMultilevel"/>
    <w:tmpl w:val="55A4D09C"/>
    <w:lvl w:ilvl="0" w:tplc="C0225DC8">
      <w:start w:val="1"/>
      <w:numFmt w:val="decimal"/>
      <w:lvlText w:val="%1)"/>
      <w:lvlJc w:val="left"/>
      <w:pPr>
        <w:ind w:left="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073" w:hanging="180"/>
      </w:pPr>
    </w:lvl>
    <w:lvl w:ilvl="3" w:tplc="0419000F" w:tentative="1">
      <w:start w:val="1"/>
      <w:numFmt w:val="decimal"/>
      <w:lvlText w:val="%4."/>
      <w:lvlJc w:val="left"/>
      <w:pPr>
        <w:ind w:left="2793" w:hanging="360"/>
      </w:pPr>
    </w:lvl>
    <w:lvl w:ilvl="4" w:tplc="04190019" w:tentative="1">
      <w:start w:val="1"/>
      <w:numFmt w:val="lowerLetter"/>
      <w:lvlText w:val="%5."/>
      <w:lvlJc w:val="left"/>
      <w:pPr>
        <w:ind w:left="3513" w:hanging="360"/>
      </w:pPr>
    </w:lvl>
    <w:lvl w:ilvl="5" w:tplc="0419001B" w:tentative="1">
      <w:start w:val="1"/>
      <w:numFmt w:val="lowerRoman"/>
      <w:lvlText w:val="%6."/>
      <w:lvlJc w:val="right"/>
      <w:pPr>
        <w:ind w:left="4233" w:hanging="180"/>
      </w:pPr>
    </w:lvl>
    <w:lvl w:ilvl="6" w:tplc="0419000F" w:tentative="1">
      <w:start w:val="1"/>
      <w:numFmt w:val="decimal"/>
      <w:lvlText w:val="%7."/>
      <w:lvlJc w:val="left"/>
      <w:pPr>
        <w:ind w:left="4953" w:hanging="360"/>
      </w:pPr>
    </w:lvl>
    <w:lvl w:ilvl="7" w:tplc="04190019" w:tentative="1">
      <w:start w:val="1"/>
      <w:numFmt w:val="lowerLetter"/>
      <w:lvlText w:val="%8."/>
      <w:lvlJc w:val="left"/>
      <w:pPr>
        <w:ind w:left="5673" w:hanging="360"/>
      </w:pPr>
    </w:lvl>
    <w:lvl w:ilvl="8" w:tplc="041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3" w15:restartNumberingAfterBreak="0">
    <w:nsid w:val="510B4DE7"/>
    <w:multiLevelType w:val="hybridMultilevel"/>
    <w:tmpl w:val="234212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B5D1C"/>
    <w:multiLevelType w:val="hybridMultilevel"/>
    <w:tmpl w:val="92F66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00736"/>
    <w:multiLevelType w:val="hybridMultilevel"/>
    <w:tmpl w:val="9C4A70DC"/>
    <w:lvl w:ilvl="0" w:tplc="EA9AA6E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645E2B42"/>
    <w:multiLevelType w:val="hybridMultilevel"/>
    <w:tmpl w:val="E3BC34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82"/>
    <w:rsid w:val="000021D6"/>
    <w:rsid w:val="000061EB"/>
    <w:rsid w:val="00006356"/>
    <w:rsid w:val="00012D55"/>
    <w:rsid w:val="00013CBD"/>
    <w:rsid w:val="00017BA1"/>
    <w:rsid w:val="00030338"/>
    <w:rsid w:val="0003070A"/>
    <w:rsid w:val="00030813"/>
    <w:rsid w:val="000418AE"/>
    <w:rsid w:val="000428B5"/>
    <w:rsid w:val="00043C00"/>
    <w:rsid w:val="000444F0"/>
    <w:rsid w:val="00045DA6"/>
    <w:rsid w:val="000463CA"/>
    <w:rsid w:val="000574C5"/>
    <w:rsid w:val="00057BC9"/>
    <w:rsid w:val="000651A4"/>
    <w:rsid w:val="00073F28"/>
    <w:rsid w:val="0007750C"/>
    <w:rsid w:val="00081630"/>
    <w:rsid w:val="00087022"/>
    <w:rsid w:val="00090335"/>
    <w:rsid w:val="0009039C"/>
    <w:rsid w:val="00095FB9"/>
    <w:rsid w:val="000A3E04"/>
    <w:rsid w:val="000B0476"/>
    <w:rsid w:val="000B0C3C"/>
    <w:rsid w:val="000B126E"/>
    <w:rsid w:val="000C4730"/>
    <w:rsid w:val="000D2119"/>
    <w:rsid w:val="000D5FDF"/>
    <w:rsid w:val="000E0E7E"/>
    <w:rsid w:val="000E7B86"/>
    <w:rsid w:val="00114451"/>
    <w:rsid w:val="001204B5"/>
    <w:rsid w:val="001227EE"/>
    <w:rsid w:val="00130C4F"/>
    <w:rsid w:val="00133523"/>
    <w:rsid w:val="00133841"/>
    <w:rsid w:val="00140FFD"/>
    <w:rsid w:val="001444CA"/>
    <w:rsid w:val="00144B2D"/>
    <w:rsid w:val="001453E5"/>
    <w:rsid w:val="001479DC"/>
    <w:rsid w:val="001843D8"/>
    <w:rsid w:val="001847C0"/>
    <w:rsid w:val="001A0188"/>
    <w:rsid w:val="001A2BBD"/>
    <w:rsid w:val="001B1FBD"/>
    <w:rsid w:val="001B24F2"/>
    <w:rsid w:val="001B5C8B"/>
    <w:rsid w:val="001C2878"/>
    <w:rsid w:val="001C3487"/>
    <w:rsid w:val="001D07A5"/>
    <w:rsid w:val="001D1A9D"/>
    <w:rsid w:val="001D5C72"/>
    <w:rsid w:val="001E0AFC"/>
    <w:rsid w:val="001E39CD"/>
    <w:rsid w:val="001E74AC"/>
    <w:rsid w:val="001F357E"/>
    <w:rsid w:val="002101AC"/>
    <w:rsid w:val="00216334"/>
    <w:rsid w:val="00216C9F"/>
    <w:rsid w:val="00217FB7"/>
    <w:rsid w:val="00232812"/>
    <w:rsid w:val="00243A15"/>
    <w:rsid w:val="002477A4"/>
    <w:rsid w:val="00247D65"/>
    <w:rsid w:val="002510EB"/>
    <w:rsid w:val="00251404"/>
    <w:rsid w:val="00251775"/>
    <w:rsid w:val="00253897"/>
    <w:rsid w:val="002639B6"/>
    <w:rsid w:val="0026502D"/>
    <w:rsid w:val="00270372"/>
    <w:rsid w:val="002710EC"/>
    <w:rsid w:val="00281A07"/>
    <w:rsid w:val="002875B3"/>
    <w:rsid w:val="002A0347"/>
    <w:rsid w:val="002A621E"/>
    <w:rsid w:val="002B6C04"/>
    <w:rsid w:val="002C4383"/>
    <w:rsid w:val="002C571B"/>
    <w:rsid w:val="002D01BC"/>
    <w:rsid w:val="002D2D02"/>
    <w:rsid w:val="002D2E30"/>
    <w:rsid w:val="002D703E"/>
    <w:rsid w:val="002E1D99"/>
    <w:rsid w:val="002E377B"/>
    <w:rsid w:val="002E393C"/>
    <w:rsid w:val="002E5F23"/>
    <w:rsid w:val="002F60DC"/>
    <w:rsid w:val="003000B7"/>
    <w:rsid w:val="00313B5A"/>
    <w:rsid w:val="003152F5"/>
    <w:rsid w:val="003155F9"/>
    <w:rsid w:val="00324990"/>
    <w:rsid w:val="00336E31"/>
    <w:rsid w:val="0035295E"/>
    <w:rsid w:val="00353320"/>
    <w:rsid w:val="003628E5"/>
    <w:rsid w:val="003636A1"/>
    <w:rsid w:val="0036666D"/>
    <w:rsid w:val="00375119"/>
    <w:rsid w:val="00377A81"/>
    <w:rsid w:val="00380B98"/>
    <w:rsid w:val="0038228F"/>
    <w:rsid w:val="003826E9"/>
    <w:rsid w:val="003833FE"/>
    <w:rsid w:val="00392DC9"/>
    <w:rsid w:val="00395B31"/>
    <w:rsid w:val="003A5260"/>
    <w:rsid w:val="003A6CEC"/>
    <w:rsid w:val="003A7BB0"/>
    <w:rsid w:val="003B7419"/>
    <w:rsid w:val="003C010E"/>
    <w:rsid w:val="003F13A3"/>
    <w:rsid w:val="003F3C77"/>
    <w:rsid w:val="003F66EA"/>
    <w:rsid w:val="004015A5"/>
    <w:rsid w:val="004017B4"/>
    <w:rsid w:val="00405F5D"/>
    <w:rsid w:val="00406F92"/>
    <w:rsid w:val="004148C6"/>
    <w:rsid w:val="00426432"/>
    <w:rsid w:val="004300AB"/>
    <w:rsid w:val="00431D09"/>
    <w:rsid w:val="004377E7"/>
    <w:rsid w:val="00443B54"/>
    <w:rsid w:val="00444200"/>
    <w:rsid w:val="004460B7"/>
    <w:rsid w:val="004567D7"/>
    <w:rsid w:val="00486205"/>
    <w:rsid w:val="0049598D"/>
    <w:rsid w:val="00495FC0"/>
    <w:rsid w:val="004A0F81"/>
    <w:rsid w:val="004B378D"/>
    <w:rsid w:val="004B7774"/>
    <w:rsid w:val="004C7D60"/>
    <w:rsid w:val="004D68EB"/>
    <w:rsid w:val="004E7038"/>
    <w:rsid w:val="004F2C27"/>
    <w:rsid w:val="004F37E3"/>
    <w:rsid w:val="00505C60"/>
    <w:rsid w:val="005079CD"/>
    <w:rsid w:val="00512C20"/>
    <w:rsid w:val="005200AE"/>
    <w:rsid w:val="00540959"/>
    <w:rsid w:val="0054319B"/>
    <w:rsid w:val="00543810"/>
    <w:rsid w:val="005524BB"/>
    <w:rsid w:val="005550BA"/>
    <w:rsid w:val="005554E7"/>
    <w:rsid w:val="00576079"/>
    <w:rsid w:val="00581724"/>
    <w:rsid w:val="005A799B"/>
    <w:rsid w:val="005A7ABE"/>
    <w:rsid w:val="005A7DD0"/>
    <w:rsid w:val="005B1FB4"/>
    <w:rsid w:val="005B7A6F"/>
    <w:rsid w:val="005B7E6E"/>
    <w:rsid w:val="005C0177"/>
    <w:rsid w:val="005C3F9D"/>
    <w:rsid w:val="005C5EC7"/>
    <w:rsid w:val="005D3130"/>
    <w:rsid w:val="005D7670"/>
    <w:rsid w:val="005E2E7B"/>
    <w:rsid w:val="005E562C"/>
    <w:rsid w:val="005E5D97"/>
    <w:rsid w:val="005F3FE3"/>
    <w:rsid w:val="005F6EC5"/>
    <w:rsid w:val="005F7304"/>
    <w:rsid w:val="006228B1"/>
    <w:rsid w:val="006234B3"/>
    <w:rsid w:val="006319A5"/>
    <w:rsid w:val="0063262E"/>
    <w:rsid w:val="00634A16"/>
    <w:rsid w:val="00634BF2"/>
    <w:rsid w:val="00637275"/>
    <w:rsid w:val="00645F06"/>
    <w:rsid w:val="00646867"/>
    <w:rsid w:val="006534B2"/>
    <w:rsid w:val="00653E53"/>
    <w:rsid w:val="006660D5"/>
    <w:rsid w:val="006737AA"/>
    <w:rsid w:val="006741F7"/>
    <w:rsid w:val="00683738"/>
    <w:rsid w:val="00696BCC"/>
    <w:rsid w:val="00696C65"/>
    <w:rsid w:val="006971C1"/>
    <w:rsid w:val="006A5C5D"/>
    <w:rsid w:val="006A67BF"/>
    <w:rsid w:val="006B7B90"/>
    <w:rsid w:val="006C0FC2"/>
    <w:rsid w:val="006D5CDD"/>
    <w:rsid w:val="006D5EFC"/>
    <w:rsid w:val="006E3176"/>
    <w:rsid w:val="006E504D"/>
    <w:rsid w:val="006F2B06"/>
    <w:rsid w:val="006F357A"/>
    <w:rsid w:val="0070695F"/>
    <w:rsid w:val="00723896"/>
    <w:rsid w:val="00724EFC"/>
    <w:rsid w:val="007277C9"/>
    <w:rsid w:val="0072782F"/>
    <w:rsid w:val="00735A38"/>
    <w:rsid w:val="00736457"/>
    <w:rsid w:val="007420F9"/>
    <w:rsid w:val="007471AB"/>
    <w:rsid w:val="007472F6"/>
    <w:rsid w:val="00751378"/>
    <w:rsid w:val="007531B6"/>
    <w:rsid w:val="00757063"/>
    <w:rsid w:val="00760D50"/>
    <w:rsid w:val="0077022B"/>
    <w:rsid w:val="00770CEA"/>
    <w:rsid w:val="0077200B"/>
    <w:rsid w:val="007731B3"/>
    <w:rsid w:val="007779EA"/>
    <w:rsid w:val="00777FFC"/>
    <w:rsid w:val="007800DC"/>
    <w:rsid w:val="00784699"/>
    <w:rsid w:val="0078628A"/>
    <w:rsid w:val="007968FE"/>
    <w:rsid w:val="007A005C"/>
    <w:rsid w:val="007A16EF"/>
    <w:rsid w:val="007A2A99"/>
    <w:rsid w:val="007A3250"/>
    <w:rsid w:val="007B0130"/>
    <w:rsid w:val="007B3D36"/>
    <w:rsid w:val="007B7522"/>
    <w:rsid w:val="007C2E62"/>
    <w:rsid w:val="007C64D9"/>
    <w:rsid w:val="007D3BE3"/>
    <w:rsid w:val="007E1124"/>
    <w:rsid w:val="007F44EF"/>
    <w:rsid w:val="00802B3D"/>
    <w:rsid w:val="00803857"/>
    <w:rsid w:val="00807C4F"/>
    <w:rsid w:val="00813C3D"/>
    <w:rsid w:val="00817282"/>
    <w:rsid w:val="00835ED8"/>
    <w:rsid w:val="00836C59"/>
    <w:rsid w:val="0085307E"/>
    <w:rsid w:val="008608A9"/>
    <w:rsid w:val="008639D4"/>
    <w:rsid w:val="008721FE"/>
    <w:rsid w:val="00876686"/>
    <w:rsid w:val="008821AA"/>
    <w:rsid w:val="00882329"/>
    <w:rsid w:val="00882EF9"/>
    <w:rsid w:val="008842B3"/>
    <w:rsid w:val="008A1205"/>
    <w:rsid w:val="008A1D1D"/>
    <w:rsid w:val="008C2AA2"/>
    <w:rsid w:val="008E05B0"/>
    <w:rsid w:val="008E2342"/>
    <w:rsid w:val="008E5E52"/>
    <w:rsid w:val="008E67DF"/>
    <w:rsid w:val="008F198C"/>
    <w:rsid w:val="00933463"/>
    <w:rsid w:val="00941D49"/>
    <w:rsid w:val="00943F92"/>
    <w:rsid w:val="00945847"/>
    <w:rsid w:val="00947EE3"/>
    <w:rsid w:val="00955FB2"/>
    <w:rsid w:val="00963B79"/>
    <w:rsid w:val="0096553A"/>
    <w:rsid w:val="009669AA"/>
    <w:rsid w:val="00967859"/>
    <w:rsid w:val="00967C12"/>
    <w:rsid w:val="009779B6"/>
    <w:rsid w:val="009839CF"/>
    <w:rsid w:val="009A3B07"/>
    <w:rsid w:val="009A68E5"/>
    <w:rsid w:val="009A7CF2"/>
    <w:rsid w:val="009A7D0B"/>
    <w:rsid w:val="009B2A4D"/>
    <w:rsid w:val="009B555B"/>
    <w:rsid w:val="009C395D"/>
    <w:rsid w:val="009C7CC3"/>
    <w:rsid w:val="009D565D"/>
    <w:rsid w:val="009E10B7"/>
    <w:rsid w:val="009E4FDE"/>
    <w:rsid w:val="009E751C"/>
    <w:rsid w:val="009E7866"/>
    <w:rsid w:val="009F4726"/>
    <w:rsid w:val="009F66C4"/>
    <w:rsid w:val="00A039DD"/>
    <w:rsid w:val="00A11EBD"/>
    <w:rsid w:val="00A1750B"/>
    <w:rsid w:val="00A20E3B"/>
    <w:rsid w:val="00A2523B"/>
    <w:rsid w:val="00A333BC"/>
    <w:rsid w:val="00A33A99"/>
    <w:rsid w:val="00A37FE3"/>
    <w:rsid w:val="00A4433C"/>
    <w:rsid w:val="00A50904"/>
    <w:rsid w:val="00A5354F"/>
    <w:rsid w:val="00A61926"/>
    <w:rsid w:val="00A668E4"/>
    <w:rsid w:val="00A73196"/>
    <w:rsid w:val="00A83E80"/>
    <w:rsid w:val="00A855C9"/>
    <w:rsid w:val="00A8726B"/>
    <w:rsid w:val="00A90F01"/>
    <w:rsid w:val="00A95B3B"/>
    <w:rsid w:val="00AA6C6B"/>
    <w:rsid w:val="00AB0923"/>
    <w:rsid w:val="00AB18EF"/>
    <w:rsid w:val="00AB3D7D"/>
    <w:rsid w:val="00AC0A1F"/>
    <w:rsid w:val="00AC21BB"/>
    <w:rsid w:val="00AE20C7"/>
    <w:rsid w:val="00AE22B1"/>
    <w:rsid w:val="00AE2E24"/>
    <w:rsid w:val="00AE4DB3"/>
    <w:rsid w:val="00AF0388"/>
    <w:rsid w:val="00AF0762"/>
    <w:rsid w:val="00AF733E"/>
    <w:rsid w:val="00B20264"/>
    <w:rsid w:val="00B214E6"/>
    <w:rsid w:val="00B227BB"/>
    <w:rsid w:val="00B24784"/>
    <w:rsid w:val="00B355F6"/>
    <w:rsid w:val="00B40EA1"/>
    <w:rsid w:val="00B43B43"/>
    <w:rsid w:val="00B43BD2"/>
    <w:rsid w:val="00B45B26"/>
    <w:rsid w:val="00B52A41"/>
    <w:rsid w:val="00B55818"/>
    <w:rsid w:val="00B6057F"/>
    <w:rsid w:val="00B607E6"/>
    <w:rsid w:val="00B66EF9"/>
    <w:rsid w:val="00B71943"/>
    <w:rsid w:val="00B768F2"/>
    <w:rsid w:val="00B84A49"/>
    <w:rsid w:val="00B84CCE"/>
    <w:rsid w:val="00BA76A5"/>
    <w:rsid w:val="00BB06DC"/>
    <w:rsid w:val="00BB25A1"/>
    <w:rsid w:val="00BC6116"/>
    <w:rsid w:val="00BC7CC1"/>
    <w:rsid w:val="00BD091D"/>
    <w:rsid w:val="00BD6D36"/>
    <w:rsid w:val="00BD6DAE"/>
    <w:rsid w:val="00BE59C3"/>
    <w:rsid w:val="00BF69CC"/>
    <w:rsid w:val="00C04457"/>
    <w:rsid w:val="00C04D94"/>
    <w:rsid w:val="00C06011"/>
    <w:rsid w:val="00C14899"/>
    <w:rsid w:val="00C30D99"/>
    <w:rsid w:val="00C334BC"/>
    <w:rsid w:val="00C34BF7"/>
    <w:rsid w:val="00C40D33"/>
    <w:rsid w:val="00C41488"/>
    <w:rsid w:val="00C50552"/>
    <w:rsid w:val="00C61DFC"/>
    <w:rsid w:val="00C63D7F"/>
    <w:rsid w:val="00C66D6A"/>
    <w:rsid w:val="00C74D68"/>
    <w:rsid w:val="00C77199"/>
    <w:rsid w:val="00C80E5B"/>
    <w:rsid w:val="00CA168E"/>
    <w:rsid w:val="00CA46C6"/>
    <w:rsid w:val="00CA61A3"/>
    <w:rsid w:val="00CB4AE2"/>
    <w:rsid w:val="00CB4C69"/>
    <w:rsid w:val="00CB58DC"/>
    <w:rsid w:val="00CB60F4"/>
    <w:rsid w:val="00CC511A"/>
    <w:rsid w:val="00CD07C2"/>
    <w:rsid w:val="00CD095B"/>
    <w:rsid w:val="00CD0B72"/>
    <w:rsid w:val="00CD32F4"/>
    <w:rsid w:val="00CF12AE"/>
    <w:rsid w:val="00CF34FE"/>
    <w:rsid w:val="00CF3C14"/>
    <w:rsid w:val="00CF4737"/>
    <w:rsid w:val="00D05884"/>
    <w:rsid w:val="00D06106"/>
    <w:rsid w:val="00D10872"/>
    <w:rsid w:val="00D1157A"/>
    <w:rsid w:val="00D14409"/>
    <w:rsid w:val="00D20EC2"/>
    <w:rsid w:val="00D21944"/>
    <w:rsid w:val="00D23300"/>
    <w:rsid w:val="00D23C66"/>
    <w:rsid w:val="00D24937"/>
    <w:rsid w:val="00D27AD3"/>
    <w:rsid w:val="00D31C95"/>
    <w:rsid w:val="00D33416"/>
    <w:rsid w:val="00D46705"/>
    <w:rsid w:val="00D47FA4"/>
    <w:rsid w:val="00D51785"/>
    <w:rsid w:val="00D5203E"/>
    <w:rsid w:val="00D56F0F"/>
    <w:rsid w:val="00D70DEF"/>
    <w:rsid w:val="00D72FC6"/>
    <w:rsid w:val="00D7750C"/>
    <w:rsid w:val="00D82D44"/>
    <w:rsid w:val="00D82F6F"/>
    <w:rsid w:val="00D90C5D"/>
    <w:rsid w:val="00DB08E7"/>
    <w:rsid w:val="00DB27D3"/>
    <w:rsid w:val="00DC0232"/>
    <w:rsid w:val="00DC17C0"/>
    <w:rsid w:val="00DC4DB5"/>
    <w:rsid w:val="00DC5F0F"/>
    <w:rsid w:val="00DD07D5"/>
    <w:rsid w:val="00DD4364"/>
    <w:rsid w:val="00DE125C"/>
    <w:rsid w:val="00DE40A9"/>
    <w:rsid w:val="00DE7179"/>
    <w:rsid w:val="00DF0AC8"/>
    <w:rsid w:val="00DF0EDA"/>
    <w:rsid w:val="00DF1285"/>
    <w:rsid w:val="00E02A29"/>
    <w:rsid w:val="00E06BBF"/>
    <w:rsid w:val="00E11055"/>
    <w:rsid w:val="00E24B6E"/>
    <w:rsid w:val="00E469BF"/>
    <w:rsid w:val="00E507A7"/>
    <w:rsid w:val="00E541E7"/>
    <w:rsid w:val="00E571E7"/>
    <w:rsid w:val="00E6296D"/>
    <w:rsid w:val="00E7185E"/>
    <w:rsid w:val="00E7489D"/>
    <w:rsid w:val="00E8644A"/>
    <w:rsid w:val="00E921D6"/>
    <w:rsid w:val="00E96524"/>
    <w:rsid w:val="00EA06C2"/>
    <w:rsid w:val="00EA3A62"/>
    <w:rsid w:val="00EB187F"/>
    <w:rsid w:val="00EC21B0"/>
    <w:rsid w:val="00ED49EE"/>
    <w:rsid w:val="00EE4D30"/>
    <w:rsid w:val="00EF38FD"/>
    <w:rsid w:val="00EF3D6E"/>
    <w:rsid w:val="00F04BEC"/>
    <w:rsid w:val="00F103C6"/>
    <w:rsid w:val="00F17B9C"/>
    <w:rsid w:val="00F30681"/>
    <w:rsid w:val="00F30EA5"/>
    <w:rsid w:val="00F3530A"/>
    <w:rsid w:val="00F50B5B"/>
    <w:rsid w:val="00F519C0"/>
    <w:rsid w:val="00F51FC6"/>
    <w:rsid w:val="00F6783C"/>
    <w:rsid w:val="00F751E5"/>
    <w:rsid w:val="00F81E7E"/>
    <w:rsid w:val="00F864BD"/>
    <w:rsid w:val="00F970FC"/>
    <w:rsid w:val="00FA62A3"/>
    <w:rsid w:val="00FB6D04"/>
    <w:rsid w:val="00FD4461"/>
    <w:rsid w:val="00FD6955"/>
    <w:rsid w:val="00FD6D4B"/>
    <w:rsid w:val="00FE261C"/>
    <w:rsid w:val="00FF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0F120B7-1A8E-4799-B1F4-112B6F3B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4B378D"/>
    <w:pPr>
      <w:jc w:val="both"/>
    </w:pPr>
    <w:rPr>
      <w:sz w:val="28"/>
      <w:szCs w:val="28"/>
    </w:rPr>
  </w:style>
  <w:style w:type="character" w:customStyle="1" w:styleId="a8">
    <w:name w:val="Основний текст Знак"/>
    <w:link w:val="a7"/>
    <w:rsid w:val="004B378D"/>
    <w:rPr>
      <w:sz w:val="28"/>
      <w:szCs w:val="28"/>
      <w:lang w:val="uk-UA" w:eastAsia="ru-RU" w:bidi="ar-SA"/>
    </w:rPr>
  </w:style>
  <w:style w:type="paragraph" w:styleId="a9">
    <w:name w:val="Subtitle"/>
    <w:basedOn w:val="a"/>
    <w:link w:val="aa"/>
    <w:qFormat/>
    <w:rsid w:val="006A67BF"/>
    <w:pPr>
      <w:spacing w:line="360" w:lineRule="auto"/>
      <w:jc w:val="center"/>
    </w:pPr>
    <w:rPr>
      <w:b/>
      <w:sz w:val="28"/>
      <w:szCs w:val="24"/>
      <w:lang w:val="x-none" w:eastAsia="x-none"/>
    </w:rPr>
  </w:style>
  <w:style w:type="character" w:customStyle="1" w:styleId="aa">
    <w:name w:val="Підзаголовок Знак"/>
    <w:link w:val="a9"/>
    <w:rsid w:val="006A67BF"/>
    <w:rPr>
      <w:b/>
      <w:sz w:val="28"/>
      <w:szCs w:val="24"/>
      <w:lang w:val="x-none"/>
    </w:rPr>
  </w:style>
  <w:style w:type="paragraph" w:styleId="ab">
    <w:name w:val="List Paragraph"/>
    <w:basedOn w:val="a"/>
    <w:uiPriority w:val="34"/>
    <w:qFormat/>
    <w:rsid w:val="00B66EF9"/>
    <w:pPr>
      <w:ind w:left="720"/>
      <w:contextualSpacing/>
    </w:pPr>
    <w:rPr>
      <w:color w:val="000000"/>
      <w:sz w:val="32"/>
      <w:szCs w:val="24"/>
    </w:rPr>
  </w:style>
  <w:style w:type="paragraph" w:styleId="ac">
    <w:name w:val="Normal (Web)"/>
    <w:basedOn w:val="a"/>
    <w:rsid w:val="00B66EF9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Title"/>
    <w:basedOn w:val="a"/>
    <w:link w:val="ae"/>
    <w:qFormat/>
    <w:rsid w:val="001444CA"/>
    <w:pPr>
      <w:jc w:val="center"/>
    </w:pPr>
    <w:rPr>
      <w:b/>
      <w:sz w:val="24"/>
      <w:lang w:eastAsia="x-none"/>
    </w:rPr>
  </w:style>
  <w:style w:type="character" w:customStyle="1" w:styleId="ae">
    <w:name w:val="Назва Знак"/>
    <w:link w:val="ad"/>
    <w:rsid w:val="001444CA"/>
    <w:rPr>
      <w:b/>
      <w:sz w:val="24"/>
      <w:lang w:val="uk-UA" w:eastAsia="x-none"/>
    </w:rPr>
  </w:style>
  <w:style w:type="paragraph" w:customStyle="1" w:styleId="rvps2">
    <w:name w:val="rvps2"/>
    <w:basedOn w:val="a"/>
    <w:rsid w:val="00876686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">
    <w:name w:val="Body Text Indent"/>
    <w:basedOn w:val="a"/>
    <w:link w:val="af0"/>
    <w:rsid w:val="00882EF9"/>
    <w:pPr>
      <w:spacing w:after="120"/>
      <w:ind w:left="283"/>
    </w:pPr>
    <w:rPr>
      <w:lang w:eastAsia="x-none"/>
    </w:rPr>
  </w:style>
  <w:style w:type="character" w:customStyle="1" w:styleId="af0">
    <w:name w:val="Основний текст з відступом Знак"/>
    <w:link w:val="af"/>
    <w:rsid w:val="00882EF9"/>
    <w:rPr>
      <w:lang w:val="uk-UA" w:eastAsia="x-none" w:bidi="ar-SA"/>
    </w:rPr>
  </w:style>
  <w:style w:type="paragraph" w:customStyle="1" w:styleId="af1">
    <w:name w:val="Нормальний текст"/>
    <w:basedOn w:val="a"/>
    <w:rsid w:val="00882EF9"/>
    <w:pPr>
      <w:spacing w:before="120"/>
      <w:ind w:firstLine="567"/>
    </w:pPr>
    <w:rPr>
      <w:rFonts w:ascii="Antiqua" w:hAnsi="Antiqua"/>
      <w:sz w:val="26"/>
    </w:rPr>
  </w:style>
  <w:style w:type="character" w:styleId="af2">
    <w:name w:val="Hyperlink"/>
    <w:uiPriority w:val="99"/>
    <w:unhideWhenUsed/>
    <w:rsid w:val="002D2D02"/>
    <w:rPr>
      <w:color w:val="0000FF"/>
      <w:u w:val="single"/>
    </w:rPr>
  </w:style>
  <w:style w:type="character" w:customStyle="1" w:styleId="rvts52">
    <w:name w:val="rvts52"/>
    <w:rsid w:val="002D2D02"/>
  </w:style>
  <w:style w:type="character" w:customStyle="1" w:styleId="rvts9">
    <w:name w:val="rvts9"/>
    <w:rsid w:val="00CB4C69"/>
  </w:style>
  <w:style w:type="character" w:customStyle="1" w:styleId="rvts23">
    <w:name w:val="rvts23"/>
    <w:rsid w:val="004567D7"/>
  </w:style>
  <w:style w:type="paragraph" w:styleId="af3">
    <w:name w:val="Balloon Text"/>
    <w:basedOn w:val="a"/>
    <w:link w:val="af4"/>
    <w:rsid w:val="00BD6DAE"/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link w:val="af3"/>
    <w:rsid w:val="00BD6DAE"/>
    <w:rPr>
      <w:rFonts w:ascii="Segoe UI" w:hAnsi="Segoe UI" w:cs="Segoe UI"/>
      <w:sz w:val="18"/>
      <w:szCs w:val="18"/>
      <w:lang w:val="uk-UA"/>
    </w:rPr>
  </w:style>
  <w:style w:type="paragraph" w:customStyle="1" w:styleId="Default">
    <w:name w:val="Default"/>
    <w:rsid w:val="00C334B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character" w:customStyle="1" w:styleId="a4">
    <w:name w:val="Верхній колонтитул Знак"/>
    <w:link w:val="a3"/>
    <w:rsid w:val="008A1D1D"/>
    <w:rPr>
      <w:lang w:val="uk-UA"/>
    </w:rPr>
  </w:style>
  <w:style w:type="paragraph" w:styleId="af5">
    <w:name w:val="No Spacing"/>
    <w:qFormat/>
    <w:rsid w:val="007C2E6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1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84C80-70DF-457D-9AD2-5A363D4C2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832</TotalTime>
  <Pages>1</Pages>
  <Words>1304</Words>
  <Characters>744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keywords/>
  <cp:lastModifiedBy>PC_5</cp:lastModifiedBy>
  <cp:revision>150</cp:revision>
  <cp:lastPrinted>2026-04-02T10:47:00Z</cp:lastPrinted>
  <dcterms:created xsi:type="dcterms:W3CDTF">2025-06-20T11:10:00Z</dcterms:created>
  <dcterms:modified xsi:type="dcterms:W3CDTF">2026-06-26T07:17:00Z</dcterms:modified>
</cp:coreProperties>
</file>